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center"/>
        <w:tblW w:w="1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5004"/>
        <w:gridCol w:w="4026"/>
      </w:tblGrid>
      <w:tr>
        <w:trPr>
          <w:trHeight w:val="699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int="eastAsia"/>
                <w:b/>
                <w:sz w:val="24"/>
              </w:rPr>
            </w:pPr>
            <w:bookmarkStart w:id="0" w:name="_GoBack"/>
            <w:bookmarkEnd w:id="0"/>
            <w:r>
              <w:rPr>
                <w:rFonts w:asci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int="eastAsia"/>
                <w:b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int="eastAsia"/>
                <w:b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申请事项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审查结果</w:t>
            </w:r>
          </w:p>
        </w:tc>
      </w:tr>
      <w:tr>
        <w:trPr>
          <w:trHeight w:val="293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抚顺市水利勘测设计研究院有限公司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技术负责人从业经历存疑，业绩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1、2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申报材料存在前后矛盾，且与往期申报材料不一致，竣工验收报告不符合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SL223-2008规范要求，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业绩存疑，不符合资质要求。</w:t>
            </w:r>
          </w:p>
        </w:tc>
      </w:tr>
      <w:tr>
        <w:trPr>
          <w:trHeight w:val="282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  <w:lang w:val="en-US" w:eastAsia="zh-CN"/>
              </w:rPr>
              <w:t>中交一航局第三工程有限公司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  <w:lang w:val="en-US" w:eastAsia="zh-CN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技术负责人从业经历存疑，业绩1、2在河北招标投标公共服务平台上无此项目信息，业绩存疑。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不符合资质要求。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w:type="default" r:id="rId2"/>
      <w:pgSz w:w="16838" w:h="11906" w:orient="landscape"/>
      <w:pgMar w:top="1746" w:right="1440" w:bottom="1449" w:left="1440" w:header="851" w:footer="992" w:gutter="0"/>
      <w:pgNumType w:start="2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永中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694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2694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rFonts w:eastAsia="宋体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.7239957pt;height:10.484998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rFonts w:eastAsia="宋体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tabs>
          <w:tab w:val="num" w:pos="0"/>
        </w:tabs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ZjM0ZTZiYjU5YTJiZDM4ZGMzNTAzN2E1YzU5MmFhOD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258</Words>
  <Characters>267</Characters>
  <Lines>23</Lines>
  <Paragraphs>10</Paragraphs>
  <CharactersWithSpaces>267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thtf</cp:lastModifiedBy>
  <cp:revision>1</cp:revision>
  <cp:lastPrinted>2023-12-18T03:13:00Z</cp:lastPrinted>
  <dcterms:created xsi:type="dcterms:W3CDTF">2023-07-21T06:26:00Z</dcterms:created>
  <dcterms:modified xsi:type="dcterms:W3CDTF">2024-07-16T08:38:57Z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2052-10.8.0.5988</vt:lpwstr>
  </property>
  <property fmtid="{D5CDD505-2E9C-101B-9397-08002B2CF9AE}" pid="3" name="ICV">
    <vt:lpwstr>3C7C3023F56E47BB8FBFE55586A3C052_13</vt:lpwstr>
  </property>
</Properties>
</file>